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000000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000000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43BF8543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2727 Fairview Avenue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00000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000000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000000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000000" w:rsidP="00FE063F">
            <w:pPr>
              <w:pStyle w:val="Heading2"/>
              <w:jc w:val="right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2100"/>
        <w:gridCol w:w="1440"/>
      </w:tblGrid>
      <w:tr w:rsidR="00BA517A" w:rsidRPr="001E3C2E" w14:paraId="3B171016" w14:textId="77777777" w:rsidTr="0069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D4146A" w:rsidRPr="00697BB8" w:rsidRDefault="00000000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F447D4A0D3CA4DFA982FFD25691280BA"/>
                </w:placeholder>
                <w:showingPlcHdr/>
                <w15:appearance w15:val="hidden"/>
              </w:sdtPr>
              <w:sdtContent>
                <w:r w:rsidR="00D74851" w:rsidRPr="00697BB8">
                  <w:rPr>
                    <w:color w:val="0070C0"/>
                  </w:rPr>
                  <w:t>DESCRIPTION</w:t>
                </w:r>
              </w:sdtContent>
            </w:sdt>
            <w:r w:rsidR="00D74851" w:rsidRPr="00697BB8">
              <w:rPr>
                <w:color w:val="0070C0"/>
              </w:rPr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3DA4860B" w14:textId="6F9B54FA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D4146A" w:rsidRPr="00697BB8" w:rsidRDefault="00000000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D2634625A73040D4AC9C7F19F8010DD4"/>
                </w:placeholder>
                <w:temporary/>
                <w:showingPlcHdr/>
                <w15:appearance w15:val="hidden"/>
              </w:sdtPr>
              <w:sdtContent>
                <w:r w:rsidR="00BA517A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BA517A" w:rsidRPr="001E3C2E" w14:paraId="73E9DD9E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6516B710" w:rsidR="00D4146A" w:rsidRPr="001E3C2E" w:rsidRDefault="00000000" w:rsidP="0021009B">
            <w:sdt>
              <w:sdtPr>
                <w:id w:val="-1630926142"/>
                <w:placeholder>
                  <w:docPart w:val="9585DFFC98224324B9430838BEA3A89F"/>
                </w:placeholder>
                <w15:appearance w15:val="hidden"/>
              </w:sdtPr>
              <w:sdtContent>
                <w:r w:rsidR="00BE25DC">
                  <w:t>Coach Training Module</w:t>
                </w:r>
                <w:r w:rsidR="00405B0B">
                  <w:t>s I and I</w:t>
                </w:r>
                <w:r w:rsidR="00BE25DC">
                  <w:t>I</w:t>
                </w:r>
              </w:sdtContent>
            </w:sdt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25F609" w14:textId="0430EE76" w:rsidR="00D4146A" w:rsidRPr="001E3C2E" w:rsidRDefault="00D4146A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5852FD6D" w:rsidR="00D4146A" w:rsidRPr="001E3C2E" w:rsidRDefault="00000000" w:rsidP="00AA067F">
            <w:pPr>
              <w:pStyle w:val="Amount"/>
              <w:jc w:val="center"/>
            </w:pPr>
            <w:sdt>
              <w:sdtPr>
                <w:id w:val="2050943170"/>
                <w:placeholder>
                  <w:docPart w:val="D62CA64E14C3477DAC245E5AA71FB73C"/>
                </w:placeholder>
                <w15:appearance w15:val="hidden"/>
              </w:sdtPr>
              <w:sdtContent>
                <w:r w:rsidR="002B60E4">
                  <w:t>9</w:t>
                </w:r>
                <w:r w:rsidR="00957AD2">
                  <w:t>750.00</w:t>
                </w:r>
                <w:r w:rsidR="00957AD2">
                  <w:tab/>
                </w:r>
              </w:sdtContent>
            </w:sdt>
            <w:r w:rsidR="00D74851">
              <w:t xml:space="preserve"> </w:t>
            </w:r>
          </w:p>
        </w:tc>
      </w:tr>
      <w:tr w:rsidR="00BA517A" w:rsidRPr="001E3C2E" w14:paraId="4142524D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375759" w14:textId="49E036CD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7CEDF85A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3DA9048" w14:textId="77777777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667BFD" w14:paraId="1728DD21" w14:textId="77777777" w:rsidTr="00697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640" w:type="dxa"/>
            <w:gridSpan w:val="3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  <w:tcMar>
              <w:left w:w="115" w:type="dxa"/>
              <w:right w:w="432" w:type="dxa"/>
            </w:tcMar>
            <w:vAlign w:val="center"/>
          </w:tcPr>
          <w:p w14:paraId="77639045" w14:textId="77777777" w:rsidR="00667BFD" w:rsidRDefault="00000000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393D34DD08F04BD685F2460C58BEA5C3"/>
                </w:placeholder>
                <w:temporary/>
                <w:showingPlcHdr/>
                <w15:appearance w15:val="hidden"/>
              </w:sdtPr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41A2A1E0" w14:textId="2B444B1E" w:rsidR="00667BFD" w:rsidRPr="00780FDB" w:rsidRDefault="002B60E4" w:rsidP="00AA067F">
            <w:pPr>
              <w:pStyle w:val="RightAligned"/>
              <w:jc w:val="center"/>
            </w:pPr>
            <w:r>
              <w:t>9</w:t>
            </w:r>
            <w:r w:rsidR="006C22C2">
              <w:t>750.</w:t>
            </w:r>
            <w:r w:rsidR="006B3EFF">
              <w:t>00</w:t>
            </w:r>
          </w:p>
        </w:tc>
      </w:tr>
    </w:tbl>
    <w:p w14:paraId="15B7EACC" w14:textId="2ABE937E" w:rsidR="00523B0C" w:rsidRDefault="00523B0C" w:rsidP="00A457F0"/>
    <w:p w14:paraId="4BB7433D" w14:textId="31F6E8DC" w:rsidR="00A457F0" w:rsidRPr="00697BB8" w:rsidRDefault="00000000" w:rsidP="00A457F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ake all checks payable to:"/>
          <w:tag w:val="Make all checks payable to:"/>
          <w:id w:val="-79987568"/>
          <w:placeholder>
            <w:docPart w:val="D12264E933084ACCA015C11470FE409F"/>
          </w:placeholder>
          <w:temporary/>
          <w:showingPlcHdr/>
          <w15:appearance w15:val="hidden"/>
        </w:sdtPr>
        <w:sdtContent>
          <w:r w:rsidR="00CB5D4F" w:rsidRPr="00697BB8">
            <w:rPr>
              <w:sz w:val="24"/>
              <w:szCs w:val="24"/>
            </w:rPr>
            <w:t>Make all checks payable to</w:t>
          </w:r>
        </w:sdtContent>
      </w:sdt>
      <w:r w:rsidR="00CB5D4F"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C5034" w14:textId="77777777" w:rsidR="002A18F4" w:rsidRDefault="002A18F4" w:rsidP="00450C0A">
      <w:pPr>
        <w:spacing w:line="240" w:lineRule="auto"/>
      </w:pPr>
      <w:r>
        <w:separator/>
      </w:r>
    </w:p>
  </w:endnote>
  <w:endnote w:type="continuationSeparator" w:id="0">
    <w:p w14:paraId="30B1D926" w14:textId="77777777" w:rsidR="002A18F4" w:rsidRDefault="002A18F4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2B46" w14:textId="77777777" w:rsidR="002A18F4" w:rsidRDefault="002A18F4" w:rsidP="00450C0A">
      <w:pPr>
        <w:spacing w:line="240" w:lineRule="auto"/>
      </w:pPr>
      <w:r>
        <w:separator/>
      </w:r>
    </w:p>
  </w:footnote>
  <w:footnote w:type="continuationSeparator" w:id="0">
    <w:p w14:paraId="7E0B0732" w14:textId="77777777" w:rsidR="002A18F4" w:rsidRDefault="002A18F4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jFkRv4yOwcv++2HtRerS9tY3Qo/gbCXMZoqEGkyPrSLB+cwEOU6OFC7jbW51d7jx0gpDdBBeaBPoW/zIRHT2BA==" w:salt="+hA+pFQTQ/3a5f/2EtxjL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138E1"/>
    <w:rsid w:val="000244FB"/>
    <w:rsid w:val="000247A3"/>
    <w:rsid w:val="000249F8"/>
    <w:rsid w:val="00047571"/>
    <w:rsid w:val="00065BB9"/>
    <w:rsid w:val="00090038"/>
    <w:rsid w:val="00187DA3"/>
    <w:rsid w:val="001B1966"/>
    <w:rsid w:val="001E3C2E"/>
    <w:rsid w:val="00203620"/>
    <w:rsid w:val="0021009B"/>
    <w:rsid w:val="00257C5D"/>
    <w:rsid w:val="0028500B"/>
    <w:rsid w:val="002A18F4"/>
    <w:rsid w:val="002A5AC8"/>
    <w:rsid w:val="002B60E4"/>
    <w:rsid w:val="002D0C32"/>
    <w:rsid w:val="002E09CB"/>
    <w:rsid w:val="00341D54"/>
    <w:rsid w:val="003473E2"/>
    <w:rsid w:val="0037717D"/>
    <w:rsid w:val="003845D1"/>
    <w:rsid w:val="003B035A"/>
    <w:rsid w:val="003F03CA"/>
    <w:rsid w:val="00405B0B"/>
    <w:rsid w:val="00413490"/>
    <w:rsid w:val="00450C0A"/>
    <w:rsid w:val="00452F59"/>
    <w:rsid w:val="0046047E"/>
    <w:rsid w:val="0047011B"/>
    <w:rsid w:val="00473FA7"/>
    <w:rsid w:val="00496BF0"/>
    <w:rsid w:val="004B0072"/>
    <w:rsid w:val="004E7413"/>
    <w:rsid w:val="004E74A3"/>
    <w:rsid w:val="00523B0C"/>
    <w:rsid w:val="005404D4"/>
    <w:rsid w:val="00541B24"/>
    <w:rsid w:val="00547B50"/>
    <w:rsid w:val="00550114"/>
    <w:rsid w:val="00580BA0"/>
    <w:rsid w:val="005A6D66"/>
    <w:rsid w:val="005D484B"/>
    <w:rsid w:val="00631E4C"/>
    <w:rsid w:val="00640AAC"/>
    <w:rsid w:val="00667BFD"/>
    <w:rsid w:val="00695CEF"/>
    <w:rsid w:val="00697BB8"/>
    <w:rsid w:val="006A048E"/>
    <w:rsid w:val="006B1C5D"/>
    <w:rsid w:val="006B3EFF"/>
    <w:rsid w:val="006C22C2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57AD2"/>
    <w:rsid w:val="009927BE"/>
    <w:rsid w:val="00996DC9"/>
    <w:rsid w:val="009E7DE0"/>
    <w:rsid w:val="00A1492F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46D12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C7956"/>
    <w:rsid w:val="00BD7A44"/>
    <w:rsid w:val="00BE25DC"/>
    <w:rsid w:val="00BE4137"/>
    <w:rsid w:val="00C20962"/>
    <w:rsid w:val="00C259F2"/>
    <w:rsid w:val="00C60CDF"/>
    <w:rsid w:val="00CA3173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B6486"/>
    <w:rsid w:val="00EE620C"/>
    <w:rsid w:val="00F47526"/>
    <w:rsid w:val="00F52042"/>
    <w:rsid w:val="00FB0E90"/>
    <w:rsid w:val="00FB1848"/>
    <w:rsid w:val="00FB7D3A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F447D4A0D3CA4DFA982FFD256912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1DC6-E8F8-475C-9CD8-CF37D8434CD2}"/>
      </w:docPartPr>
      <w:docPartBody>
        <w:p w:rsidR="00197A37" w:rsidRDefault="00197A37">
          <w:pPr>
            <w:pStyle w:val="F447D4A0D3CA4DFA982FFD25691280BA"/>
          </w:pPr>
          <w:r w:rsidRPr="00D74851">
            <w:t>DESCRIPTION</w:t>
          </w:r>
        </w:p>
      </w:docPartBody>
    </w:docPart>
    <w:docPart>
      <w:docPartPr>
        <w:name w:val="D2634625A73040D4AC9C7F19F801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3EF4-CAE8-49CC-8024-93EC58032D91}"/>
      </w:docPartPr>
      <w:docPartBody>
        <w:p w:rsidR="00197A37" w:rsidRDefault="00197A37">
          <w:pPr>
            <w:pStyle w:val="D2634625A73040D4AC9C7F19F8010DD4"/>
          </w:pPr>
          <w:r>
            <w:t>AMOUNT</w:t>
          </w:r>
        </w:p>
      </w:docPartBody>
    </w:docPart>
    <w:docPart>
      <w:docPartPr>
        <w:name w:val="9585DFFC98224324B9430838BEA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5D2B-9EB9-40DE-B162-ED26C5220DEC}"/>
      </w:docPartPr>
      <w:docPartBody>
        <w:p w:rsidR="00197A37" w:rsidRDefault="00197A37">
          <w:pPr>
            <w:pStyle w:val="9585DFFC98224324B9430838BEA3A89F"/>
          </w:pPr>
          <w:r w:rsidRPr="00D74851">
            <w:t>Consultation services</w:t>
          </w:r>
        </w:p>
      </w:docPartBody>
    </w:docPart>
    <w:docPart>
      <w:docPartPr>
        <w:name w:val="D62CA64E14C3477DAC245E5AA71F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05C2-2D3C-46DD-BDEA-8A5B737EF15C}"/>
      </w:docPartPr>
      <w:docPartBody>
        <w:p w:rsidR="00197A37" w:rsidRDefault="00197A37">
          <w:pPr>
            <w:pStyle w:val="D62CA64E14C3477DAC245E5AA71FB73C"/>
          </w:pPr>
          <w:r w:rsidRPr="00D74851">
            <w:t>1125.00</w:t>
          </w:r>
        </w:p>
      </w:docPartBody>
    </w:docPart>
    <w:docPart>
      <w:docPartPr>
        <w:name w:val="393D34DD08F04BD685F2460C58BE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223A-7107-45E4-B24F-C63DD372112F}"/>
      </w:docPartPr>
      <w:docPartBody>
        <w:p w:rsidR="00197A37" w:rsidRDefault="00197A37">
          <w:pPr>
            <w:pStyle w:val="393D34DD08F04BD685F2460C58BEA5C3"/>
          </w:pPr>
          <w:r w:rsidRPr="00580BA0">
            <w:t>TOTAL</w:t>
          </w:r>
        </w:p>
      </w:docPartBody>
    </w:docPart>
    <w:docPart>
      <w:docPartPr>
        <w:name w:val="D12264E933084ACCA015C11470F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5A15-1001-4A85-A9F3-5908F36D9ADD}"/>
      </w:docPartPr>
      <w:docPartBody>
        <w:p w:rsidR="00197A37" w:rsidRDefault="00197A37">
          <w:pPr>
            <w:pStyle w:val="D12264E933084ACCA015C11470FE409F"/>
          </w:pPr>
          <w:r>
            <w:t>Make all checks payable to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113E72"/>
    <w:rsid w:val="00197A37"/>
    <w:rsid w:val="00452F59"/>
    <w:rsid w:val="00631941"/>
    <w:rsid w:val="00B46D1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F447D4A0D3CA4DFA982FFD25691280BA">
    <w:name w:val="F447D4A0D3CA4DFA982FFD25691280BA"/>
  </w:style>
  <w:style w:type="paragraph" w:customStyle="1" w:styleId="D2634625A73040D4AC9C7F19F8010DD4">
    <w:name w:val="D2634625A73040D4AC9C7F19F8010DD4"/>
  </w:style>
  <w:style w:type="paragraph" w:customStyle="1" w:styleId="9585DFFC98224324B9430838BEA3A89F">
    <w:name w:val="9585DFFC98224324B9430838BEA3A89F"/>
  </w:style>
  <w:style w:type="paragraph" w:customStyle="1" w:styleId="D62CA64E14C3477DAC245E5AA71FB73C">
    <w:name w:val="D62CA64E14C3477DAC245E5AA71FB73C"/>
  </w:style>
  <w:style w:type="paragraph" w:customStyle="1" w:styleId="393D34DD08F04BD685F2460C58BEA5C3">
    <w:name w:val="393D34DD08F04BD685F2460C58BEA5C3"/>
  </w:style>
  <w:style w:type="paragraph" w:customStyle="1" w:styleId="D12264E933084ACCA015C11470FE409F">
    <w:name w:val="D12264E933084ACCA015C11470FE409F"/>
  </w:style>
  <w:style w:type="paragraph" w:customStyle="1" w:styleId="BF674D15EA4D419292EEB28823181BD0">
    <w:name w:val="BF674D15EA4D419292EEB2882318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5</cp:revision>
  <dcterms:created xsi:type="dcterms:W3CDTF">2024-05-30T15:40:00Z</dcterms:created>
  <dcterms:modified xsi:type="dcterms:W3CDTF">2024-05-30T15:42:00Z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