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50"/>
        <w:gridCol w:w="5130"/>
      </w:tblGrid>
      <w:tr w:rsidR="00065BB9" w:rsidRPr="00697BB8" w14:paraId="287D0239" w14:textId="77777777" w:rsidTr="00BE25DC">
        <w:trPr>
          <w:trHeight w:val="1620"/>
        </w:trPr>
        <w:tc>
          <w:tcPr>
            <w:tcW w:w="4950" w:type="dxa"/>
          </w:tcPr>
          <w:bookmarkStart w:id="0" w:name="OLE_LINK1"/>
          <w:bookmarkStart w:id="1" w:name="OLE_LINK2"/>
          <w:p w14:paraId="5C79E903" w14:textId="3E249878" w:rsidR="00065BB9" w:rsidRPr="00697BB8" w:rsidRDefault="00000000" w:rsidP="006B3EFF">
            <w:pPr>
              <w:pStyle w:val="Companyname"/>
              <w:rPr>
                <w:color w:val="0070C0"/>
                <w:szCs w:val="36"/>
              </w:rPr>
            </w:pPr>
            <w:sdt>
              <w:sdtPr>
                <w:rPr>
                  <w:color w:val="0070C0"/>
                  <w:szCs w:val="36"/>
                </w:rPr>
                <w:id w:val="623809444"/>
                <w:placeholder>
                  <w:docPart w:val="97AC3310BFFC419AAE17192794EBAFFF"/>
                </w:placeholder>
                <w15:appearance w15:val="hidden"/>
              </w:sdtPr>
              <w:sdtContent>
                <w:r w:rsidR="006B3EFF">
                  <w:rPr>
                    <w:color w:val="0070C0"/>
                    <w:szCs w:val="36"/>
                  </w:rPr>
                  <w:t>S</w:t>
                </w:r>
                <w:r w:rsidR="00BE25DC" w:rsidRPr="00697BB8">
                  <w:rPr>
                    <w:color w:val="0070C0"/>
                    <w:szCs w:val="36"/>
                  </w:rPr>
                  <w:t>eattleCoach LLC</w:t>
                </w:r>
              </w:sdtContent>
            </w:sdt>
          </w:p>
          <w:bookmarkEnd w:id="0"/>
          <w:bookmarkEnd w:id="1"/>
          <w:p w14:paraId="4BED0290" w14:textId="3683731F" w:rsidR="00065BB9" w:rsidRPr="00697BB8" w:rsidRDefault="00000000" w:rsidP="00065BB9">
            <w:pPr>
              <w:pStyle w:val="Heading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02997060"/>
                <w:placeholder>
                  <w:docPart w:val="3ED4B8F202894D88B80B3E04F9815CFC"/>
                </w:placeholder>
                <w15:appearance w15:val="hidden"/>
              </w:sdtPr>
              <w:sdtContent>
                <w:r w:rsidR="00BE25DC" w:rsidRPr="00697BB8">
                  <w:rPr>
                    <w:color w:val="auto"/>
                    <w:sz w:val="24"/>
                    <w:szCs w:val="24"/>
                  </w:rPr>
                  <w:t>Attention: Patricia Burgin, MA, MCC</w:t>
                </w:r>
              </w:sdtContent>
            </w:sdt>
            <w:r w:rsidR="00D74851" w:rsidRPr="00697BB8">
              <w:rPr>
                <w:color w:val="auto"/>
                <w:sz w:val="24"/>
                <w:szCs w:val="24"/>
              </w:rPr>
              <w:t xml:space="preserve"> </w:t>
            </w:r>
          </w:p>
          <w:p w14:paraId="5E882C6C" w14:textId="5CE5958D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158873"/>
                <w:placeholder>
                  <w:docPart w:val="10FF1C440E604580AE8983A96558C4BC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2727 Fairview Ave</w:t>
                </w:r>
                <w:r w:rsidR="00665433">
                  <w:rPr>
                    <w:sz w:val="24"/>
                    <w:szCs w:val="24"/>
                  </w:rPr>
                  <w:t>n</w:t>
                </w:r>
                <w:r w:rsidR="00BE25DC" w:rsidRPr="00697BB8">
                  <w:rPr>
                    <w:sz w:val="24"/>
                    <w:szCs w:val="24"/>
                  </w:rPr>
                  <w:t>ue East</w:t>
                </w:r>
              </w:sdtContent>
            </w:sdt>
            <w:r w:rsidR="00BE25DC" w:rsidRPr="00697BB8">
              <w:rPr>
                <w:sz w:val="24"/>
                <w:szCs w:val="24"/>
              </w:rPr>
              <w:t>, Suite F</w:t>
            </w:r>
          </w:p>
          <w:p w14:paraId="291D0A78" w14:textId="5A748E71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368775"/>
                <w:placeholder>
                  <w:docPart w:val="5612D58E1CB1435DB5B08A73D2160941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Seattle, WA 98102-3152</w:t>
                </w:r>
              </w:sdtContent>
            </w:sdt>
            <w:r w:rsidR="00D74851" w:rsidRPr="00697BB8">
              <w:rPr>
                <w:sz w:val="24"/>
                <w:szCs w:val="24"/>
              </w:rPr>
              <w:t xml:space="preserve"> </w:t>
            </w:r>
          </w:p>
          <w:p w14:paraId="5A277243" w14:textId="6BC093A1" w:rsidR="007C7A7C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hone:"/>
                <w:tag w:val="Phone:"/>
                <w:id w:val="-1773844878"/>
                <w:placeholder>
                  <w:docPart w:val="DFF3DD12D6644B6B88153BEACD515B5F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t>Phone</w:t>
                </w:r>
                <w:r w:rsidR="00D74851" w:rsidRPr="00697BB8">
                  <w:t>:</w:t>
                </w:r>
              </w:sdtContent>
            </w:sdt>
            <w:r w:rsidR="00065BB9" w:rsidRPr="00697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6614367"/>
                <w:placeholder>
                  <w:docPart w:val="5B0666E3B7F940FCAFBBEC3DA6E58A20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(206) 412-6224</w:t>
                </w:r>
              </w:sdtContent>
            </w:sdt>
          </w:p>
          <w:p w14:paraId="365757EC" w14:textId="1CFA033F" w:rsidR="00065BB9" w:rsidRDefault="00065BB9" w:rsidP="006B3EFF">
            <w:pPr>
              <w:jc w:val="center"/>
            </w:pPr>
          </w:p>
        </w:tc>
        <w:tc>
          <w:tcPr>
            <w:tcW w:w="5131" w:type="dxa"/>
          </w:tcPr>
          <w:p w14:paraId="4FD4BB92" w14:textId="77777777" w:rsidR="00065BB9" w:rsidRPr="00697BB8" w:rsidRDefault="00000000" w:rsidP="00AC2B2B">
            <w:pPr>
              <w:pStyle w:val="Heading1"/>
              <w:spacing w:line="240" w:lineRule="auto"/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alias w:val="Invoice:"/>
                <w:tag w:val="Invoice:"/>
                <w:id w:val="-1343387799"/>
                <w:placeholder>
                  <w:docPart w:val="F36332CAB4EF4C48BB67A92EA504007C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rPr>
                    <w:color w:val="AEAAAA" w:themeColor="background2" w:themeShade="BF"/>
                    <w:szCs w:val="48"/>
                  </w:rPr>
                  <w:t>INVOICE</w:t>
                </w:r>
              </w:sdtContent>
            </w:sdt>
          </w:p>
          <w:p w14:paraId="2F2CAAC7" w14:textId="797E5959" w:rsidR="000244FB" w:rsidRPr="00697BB8" w:rsidRDefault="00000000" w:rsidP="00FE063F">
            <w:pPr>
              <w:pStyle w:val="Heading2"/>
              <w:jc w:val="right"/>
              <w:rPr>
                <w:rFonts w:asciiTheme="minorHAnsi" w:hAnsiTheme="minorHAnsi"/>
                <w:color w:val="0070C0"/>
              </w:rPr>
            </w:pPr>
            <w:sdt>
              <w:sdtPr>
                <w:rPr>
                  <w:rFonts w:asciiTheme="minorHAnsi" w:hAnsiTheme="minorHAnsi"/>
                  <w:color w:val="0070C0"/>
                </w:rPr>
                <w:id w:val="1613547116"/>
                <w:placeholder>
                  <w:docPart w:val="B1F906F317F645B5AFBB693B57EDAF6F"/>
                </w:placeholder>
                <w15:appearance w15:val="hidden"/>
              </w:sdtPr>
              <w:sdtContent>
                <w:r w:rsidR="00BE25DC" w:rsidRPr="00697BB8">
                  <w:rPr>
                    <w:rFonts w:asciiTheme="minorHAnsi" w:hAnsiTheme="minorHAnsi"/>
                    <w:color w:val="0070C0"/>
                  </w:rPr>
                  <w:t xml:space="preserve"> </w:t>
                </w:r>
              </w:sdtContent>
            </w:sdt>
          </w:p>
          <w:p w14:paraId="5FA06CDB" w14:textId="3C2F8F3E" w:rsidR="00065BB9" w:rsidRPr="00697BB8" w:rsidRDefault="00000000" w:rsidP="00A0364D">
            <w:pPr>
              <w:pStyle w:val="Heading2"/>
              <w:jc w:val="center"/>
              <w:rPr>
                <w:rStyle w:val="InvoiceDetails"/>
                <w:b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B0C5145B46554ADD9A4F9E953B53DF64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065BB9" w:rsidRPr="00697BB8">
                  <w:rPr>
                    <w:rFonts w:asciiTheme="minorHAnsi" w:hAnsiTheme="minorHAnsi"/>
                    <w:color w:val="0070C0"/>
                  </w:rPr>
                  <w:t>Date:</w:t>
                </w:r>
              </w:sdtContent>
            </w:sdt>
            <w:r w:rsidR="00FE063F" w:rsidRPr="00697BB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22915598"/>
                <w:placeholder>
                  <w:docPart w:val="79F10F93C9D6470F92D9D228EC507DF2"/>
                </w:placeholder>
                <w15:appearance w15:val="hidden"/>
              </w:sdtPr>
              <w:sdtContent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instrText xml:space="preserve"> FORMTEXT </w:instrTex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separate"/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end"/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tab/>
                </w:r>
              </w:sdtContent>
            </w:sdt>
          </w:p>
        </w:tc>
      </w:tr>
      <w:tr w:rsidR="00D60631" w14:paraId="64083D91" w14:textId="77777777" w:rsidTr="00BE25DC">
        <w:trPr>
          <w:trHeight w:val="333"/>
        </w:trPr>
        <w:tc>
          <w:tcPr>
            <w:tcW w:w="4950" w:type="dxa"/>
            <w:tcMar>
              <w:bottom w:w="720" w:type="dxa"/>
            </w:tcMar>
          </w:tcPr>
          <w:p w14:paraId="7F42A6F0" w14:textId="203CA902" w:rsidR="00D60631" w:rsidRDefault="00697BB8" w:rsidP="00BE25DC">
            <w:pPr>
              <w:pStyle w:val="Heading2"/>
            </w:pPr>
            <w:r w:rsidRPr="00697BB8">
              <w:rPr>
                <w:color w:val="0070C0"/>
              </w:rPr>
              <w:t xml:space="preserve">Bill </w:t>
            </w:r>
            <w:sdt>
              <w:sdtPr>
                <w:rPr>
                  <w:color w:val="0070C0"/>
                </w:rPr>
                <w:alias w:val="To:"/>
                <w:tag w:val="To:"/>
                <w:id w:val="143782713"/>
                <w:placeholder>
                  <w:docPart w:val="232F24F64F324469953FD702D1C1D8B0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D60631" w:rsidRPr="00697BB8">
                  <w:rPr>
                    <w:color w:val="0070C0"/>
                  </w:rPr>
                  <w:t>To:</w:t>
                </w:r>
              </w:sdtContent>
            </w:sdt>
            <w:r w:rsidR="002D0C32">
              <w:rPr>
                <w:color w:val="0070C0"/>
              </w:rPr>
              <w:t xml:space="preserve"> 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instrText xml:space="preserve"> FORMTEXT </w:instrTex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separate"/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end"/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tab/>
            </w:r>
          </w:p>
        </w:tc>
        <w:tc>
          <w:tcPr>
            <w:tcW w:w="5131" w:type="dxa"/>
            <w:tcMar>
              <w:bottom w:w="720" w:type="dxa"/>
            </w:tcMar>
          </w:tcPr>
          <w:p w14:paraId="38837552" w14:textId="1D1D1BD6" w:rsidR="000244FB" w:rsidRDefault="00D74851" w:rsidP="000244FB">
            <w:pPr>
              <w:jc w:val="right"/>
            </w:pPr>
            <w:r>
              <w:t xml:space="preserve"> </w:t>
            </w:r>
          </w:p>
          <w:p w14:paraId="263897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2100"/>
        <w:gridCol w:w="1440"/>
      </w:tblGrid>
      <w:tr w:rsidR="00BA517A" w:rsidRPr="001E3C2E" w14:paraId="3B171016" w14:textId="77777777" w:rsidTr="0069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2B2ECE13" w14:textId="77777777" w:rsidR="00D4146A" w:rsidRPr="00697BB8" w:rsidRDefault="00000000" w:rsidP="00D74851">
            <w:pPr>
              <w:pStyle w:val="Heading2"/>
              <w:rPr>
                <w:color w:val="0070C0"/>
              </w:rPr>
            </w:pPr>
            <w:sdt>
              <w:sdtPr>
                <w:rPr>
                  <w:color w:val="0070C0"/>
                </w:rPr>
                <w:id w:val="858704046"/>
                <w:placeholder>
                  <w:docPart w:val="F447D4A0D3CA4DFA982FFD25691280BA"/>
                </w:placeholder>
                <w:showingPlcHdr/>
                <w15:appearance w15:val="hidden"/>
              </w:sdtPr>
              <w:sdtContent>
                <w:r w:rsidR="00D74851" w:rsidRPr="00697BB8">
                  <w:rPr>
                    <w:color w:val="0070C0"/>
                  </w:rPr>
                  <w:t>DESCRIPTION</w:t>
                </w:r>
              </w:sdtContent>
            </w:sdt>
            <w:r w:rsidR="00D74851" w:rsidRPr="00697BB8">
              <w:rPr>
                <w:color w:val="0070C0"/>
              </w:rPr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3DA4860B" w14:textId="6F9B54FA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tcW w:w="2100" w:type="dxa"/>
            <w:tcBorders>
              <w:bottom w:val="single" w:sz="4" w:space="0" w:color="3C8F89" w:themeColor="accent1" w:themeShade="80"/>
            </w:tcBorders>
            <w:vAlign w:val="center"/>
          </w:tcPr>
          <w:p w14:paraId="6BB73759" w14:textId="70704C0C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3C8F89" w:themeColor="accent1" w:themeShade="80"/>
            </w:tcBorders>
            <w:vAlign w:val="center"/>
          </w:tcPr>
          <w:p w14:paraId="6ED34BFD" w14:textId="77777777" w:rsidR="00D4146A" w:rsidRPr="00697BB8" w:rsidRDefault="00000000" w:rsidP="00AA067F">
            <w:pPr>
              <w:pStyle w:val="Column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Amount:"/>
                <w:tag w:val="Amount:"/>
                <w:id w:val="-1055842697"/>
                <w:placeholder>
                  <w:docPart w:val="D2634625A73040D4AC9C7F19F8010DD4"/>
                </w:placeholder>
                <w:temporary/>
                <w:showingPlcHdr/>
                <w15:appearance w15:val="hidden"/>
              </w:sdtPr>
              <w:sdtContent>
                <w:r w:rsidR="00BA517A" w:rsidRPr="00697BB8">
                  <w:rPr>
                    <w:color w:val="0070C0"/>
                  </w:rPr>
                  <w:t>AMOUNT</w:t>
                </w:r>
              </w:sdtContent>
            </w:sdt>
          </w:p>
        </w:tc>
      </w:tr>
      <w:tr w:rsidR="00BA517A" w:rsidRPr="001E3C2E" w14:paraId="73E9DD9E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D0FA79" w14:textId="03BF2B23" w:rsidR="00D4146A" w:rsidRPr="001E3C2E" w:rsidRDefault="00000000" w:rsidP="0021009B">
            <w:sdt>
              <w:sdtPr>
                <w:id w:val="-1630926142"/>
                <w:placeholder>
                  <w:docPart w:val="9585DFFC98224324B9430838BEA3A89F"/>
                </w:placeholder>
                <w15:appearance w15:val="hidden"/>
              </w:sdtPr>
              <w:sdtContent>
                <w:r w:rsidR="00BE25DC">
                  <w:t>Coach Training Module I</w:t>
                </w:r>
              </w:sdtContent>
            </w:sdt>
            <w:r w:rsidR="00D74851">
              <w:t xml:space="preserve"> 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225F609" w14:textId="0430EE76" w:rsidR="00D4146A" w:rsidRPr="001E3C2E" w:rsidRDefault="00D4146A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5C7755" w14:textId="561CF678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75ADD54" w14:textId="4BDA119C" w:rsidR="00D4146A" w:rsidRPr="001E3C2E" w:rsidRDefault="00000000" w:rsidP="00064CFF">
            <w:pPr>
              <w:pStyle w:val="Amount"/>
            </w:pPr>
            <w:sdt>
              <w:sdtPr>
                <w:id w:val="2050943170"/>
                <w:placeholder>
                  <w:docPart w:val="D62CA64E14C3477DAC245E5AA71FB73C"/>
                </w:placeholder>
                <w15:appearance w15:val="hidden"/>
              </w:sdtPr>
              <w:sdtContent>
                <w:r w:rsidR="00957AD2">
                  <w:t>4</w:t>
                </w:r>
                <w:r w:rsidR="00064CFF">
                  <w:t>,</w:t>
                </w:r>
                <w:r w:rsidR="00957AD2">
                  <w:t>750.00</w:t>
                </w:r>
                <w:r w:rsidR="00957AD2">
                  <w:tab/>
                </w:r>
              </w:sdtContent>
            </w:sdt>
          </w:p>
        </w:tc>
      </w:tr>
      <w:tr w:rsidR="00BA517A" w:rsidRPr="001E3C2E" w14:paraId="4142524D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E7EB36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375759" w14:textId="49E036CD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1EDE5A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64507A0" w14:textId="77777777" w:rsidR="00640AAC" w:rsidRPr="001E3C2E" w:rsidRDefault="00640AAC" w:rsidP="00064CFF">
            <w:pPr>
              <w:pStyle w:val="Amount"/>
            </w:pPr>
          </w:p>
        </w:tc>
      </w:tr>
      <w:tr w:rsidR="00BA517A" w:rsidRPr="001E3C2E" w14:paraId="7CEDF85A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85C3143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3DA9048" w14:textId="77777777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E1C29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DEB0A11" w14:textId="77777777" w:rsidR="00640AAC" w:rsidRPr="001E3C2E" w:rsidRDefault="00640AAC" w:rsidP="00064CFF">
            <w:pPr>
              <w:pStyle w:val="Amount"/>
            </w:pPr>
          </w:p>
        </w:tc>
      </w:tr>
      <w:tr w:rsidR="005457E7" w:rsidRPr="001E3C2E" w14:paraId="6DE4D3C9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1DF78161" w14:textId="05741D3A" w:rsidR="005457E7" w:rsidRPr="001E3C2E" w:rsidRDefault="00AA166C" w:rsidP="0021009B">
            <w:r>
              <w:t>Subtotal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B2B1F7C" w14:textId="77777777" w:rsidR="005457E7" w:rsidRPr="001E3C2E" w:rsidRDefault="005457E7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063A933" w14:textId="77777777" w:rsidR="005457E7" w:rsidRPr="001E3C2E" w:rsidRDefault="005457E7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0A5EB224" w14:textId="1C2DA19E" w:rsidR="005457E7" w:rsidRPr="001E3C2E" w:rsidRDefault="00AA166C" w:rsidP="00064CFF">
            <w:pPr>
              <w:pStyle w:val="Amount"/>
            </w:pPr>
            <w:r>
              <w:t>4</w:t>
            </w:r>
            <w:r w:rsidR="00064CFF">
              <w:t>,</w:t>
            </w:r>
            <w:r>
              <w:t>750.00</w:t>
            </w:r>
          </w:p>
        </w:tc>
      </w:tr>
      <w:tr w:rsidR="005457E7" w:rsidRPr="001E3C2E" w14:paraId="0E184EF9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AD84F19" w14:textId="5A2B4544" w:rsidR="005457E7" w:rsidRPr="001E3C2E" w:rsidRDefault="00AA166C" w:rsidP="0021009B">
            <w:r>
              <w:t xml:space="preserve">Sales Tax </w:t>
            </w:r>
            <w:r w:rsidR="003F1766">
              <w:t>–</w:t>
            </w:r>
            <w:r>
              <w:t xml:space="preserve"> Seattle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75F1F7E" w14:textId="77777777" w:rsidR="005457E7" w:rsidRPr="001E3C2E" w:rsidRDefault="005457E7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747DB1A" w14:textId="439F3660" w:rsidR="005457E7" w:rsidRPr="001E3C2E" w:rsidRDefault="003F1766" w:rsidP="00074581">
            <w:pPr>
              <w:pStyle w:val="Amount"/>
            </w:pPr>
            <w:r>
              <w:t>10.35%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AAD1C01" w14:textId="04A60E2B" w:rsidR="005457E7" w:rsidRPr="001E3C2E" w:rsidRDefault="003F1766" w:rsidP="00064CFF">
            <w:pPr>
              <w:pStyle w:val="Amount"/>
            </w:pPr>
            <w:r>
              <w:t>49</w:t>
            </w:r>
            <w:r w:rsidR="00B31BFD">
              <w:t>1.63</w:t>
            </w:r>
          </w:p>
        </w:tc>
      </w:tr>
      <w:tr w:rsidR="00B31BFD" w:rsidRPr="001E3C2E" w14:paraId="62EE5027" w14:textId="77777777" w:rsidTr="00697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F6FBE3D" w14:textId="70C0FECE" w:rsidR="00B31BFD" w:rsidRDefault="00B31BFD" w:rsidP="00E45E68">
            <w:pPr>
              <w:jc w:val="left"/>
            </w:pPr>
            <w:r>
              <w:t>Invoice Total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CE2044C" w14:textId="77777777" w:rsidR="00B31BFD" w:rsidRPr="001E3C2E" w:rsidRDefault="00B31BFD" w:rsidP="00953732"/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5CBC528" w14:textId="77777777" w:rsidR="00B31BFD" w:rsidRDefault="00B31BFD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65575896" w14:textId="1D9DDAA8" w:rsidR="00B31BFD" w:rsidRDefault="00E45E68" w:rsidP="00064CFF">
            <w:pPr>
              <w:pStyle w:val="Amount"/>
            </w:pPr>
            <w:r>
              <w:t>5</w:t>
            </w:r>
            <w:r w:rsidR="00064CFF">
              <w:t>,</w:t>
            </w:r>
            <w:r>
              <w:t>241.63</w:t>
            </w:r>
          </w:p>
        </w:tc>
      </w:tr>
    </w:tbl>
    <w:p w14:paraId="15B7EACC" w14:textId="2ABE937E" w:rsidR="00523B0C" w:rsidRDefault="00523B0C" w:rsidP="00A457F0"/>
    <w:p w14:paraId="4BB7433D" w14:textId="31F6E8DC" w:rsidR="00A457F0" w:rsidRPr="00697BB8" w:rsidRDefault="00000000" w:rsidP="00A457F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ake all checks payable to:"/>
          <w:tag w:val="Make all checks payable to:"/>
          <w:id w:val="-79987568"/>
          <w:placeholder>
            <w:docPart w:val="D12264E933084ACCA015C11470FE409F"/>
          </w:placeholder>
          <w:temporary/>
          <w:showingPlcHdr/>
          <w15:appearance w15:val="hidden"/>
        </w:sdtPr>
        <w:sdtContent>
          <w:r w:rsidR="00CB5D4F" w:rsidRPr="00697BB8">
            <w:rPr>
              <w:sz w:val="24"/>
              <w:szCs w:val="24"/>
            </w:rPr>
            <w:t>Make all checks payable to</w:t>
          </w:r>
        </w:sdtContent>
      </w:sdt>
      <w:r w:rsidR="00CB5D4F" w:rsidRPr="00697B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586583"/>
          <w:placeholder>
            <w:docPart w:val="BF674D15EA4D419292EEB28823181BD0"/>
          </w:placeholder>
          <w15:appearance w15:val="hidden"/>
        </w:sdtPr>
        <w:sdtContent>
          <w:r w:rsidR="00BE25DC" w:rsidRPr="00697BB8">
            <w:rPr>
              <w:sz w:val="24"/>
              <w:szCs w:val="24"/>
            </w:rPr>
            <w:t>SeattleCoach LLC</w:t>
          </w:r>
        </w:sdtContent>
      </w:sdt>
    </w:p>
    <w:p w14:paraId="21C75640" w14:textId="7CB44BD7" w:rsidR="00BE25DC" w:rsidRPr="00697BB8" w:rsidRDefault="00BE25DC" w:rsidP="00A457F0">
      <w:pPr>
        <w:rPr>
          <w:sz w:val="24"/>
          <w:szCs w:val="24"/>
        </w:rPr>
      </w:pPr>
    </w:p>
    <w:p w14:paraId="509B5EAA" w14:textId="3C8C73E1" w:rsidR="00A457F0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Or make electronic transfers to:</w:t>
      </w:r>
    </w:p>
    <w:p w14:paraId="6C877A06" w14:textId="21F0BFF8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Homestreet Bank</w:t>
      </w:r>
    </w:p>
    <w:p w14:paraId="4A446E1D" w14:textId="29736C83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ACH Routing #325084426, Account #: 5379754810, Reference: SeattleCoach LLC</w:t>
      </w:r>
    </w:p>
    <w:p w14:paraId="1AC7B3D5" w14:textId="77777777" w:rsidR="00BE25DC" w:rsidRDefault="00BE25DC" w:rsidP="00A457F0"/>
    <w:p w14:paraId="1A42F1EF" w14:textId="77777777" w:rsidR="006B3EFF" w:rsidRPr="00631E4C" w:rsidRDefault="00697BB8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 xml:space="preserve">If you have any questions concerning this invoice, contact Patricia Burgin at </w:t>
      </w:r>
      <w:hyperlink r:id="rId10" w:history="1">
        <w:r w:rsidRPr="00631E4C">
          <w:rPr>
            <w:rStyle w:val="Hyperlink"/>
            <w:sz w:val="24"/>
            <w:szCs w:val="24"/>
          </w:rPr>
          <w:t>peb@seattlecoach.com</w:t>
        </w:r>
      </w:hyperlink>
      <w:r w:rsidRPr="00631E4C">
        <w:rPr>
          <w:sz w:val="24"/>
          <w:szCs w:val="24"/>
        </w:rPr>
        <w:t xml:space="preserve"> or </w:t>
      </w:r>
    </w:p>
    <w:p w14:paraId="1387041E" w14:textId="77D750C8" w:rsidR="006B3EFF" w:rsidRPr="00631E4C" w:rsidRDefault="006B3EFF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>(206) 412-6224</w:t>
      </w:r>
    </w:p>
    <w:p w14:paraId="7B8330A4" w14:textId="77777777" w:rsidR="006B3EFF" w:rsidRDefault="006B3EFF" w:rsidP="00697BB8"/>
    <w:p w14:paraId="066DDEF4" w14:textId="77777777" w:rsidR="006B3EFF" w:rsidRDefault="006B3EFF" w:rsidP="00697BB8"/>
    <w:p w14:paraId="15CE22DE" w14:textId="77777777" w:rsidR="006B3EFF" w:rsidRDefault="006B3EFF" w:rsidP="00697BB8"/>
    <w:p w14:paraId="738B81FC" w14:textId="54E818BA" w:rsidR="00CC3C86" w:rsidRPr="00697BB8" w:rsidRDefault="006B3EFF" w:rsidP="006B3EFF">
      <w:pPr>
        <w:jc w:val="center"/>
      </w:pPr>
      <w:r>
        <w:rPr>
          <w:noProof/>
        </w:rPr>
        <w:drawing>
          <wp:inline distT="0" distB="0" distL="0" distR="0" wp14:anchorId="1ADA6438" wp14:editId="1548193F">
            <wp:extent cx="1590675" cy="1408094"/>
            <wp:effectExtent l="0" t="0" r="0" b="1905"/>
            <wp:docPr id="543299744" name="Picture 2" descr="A logo for a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9744" name="Picture 2" descr="A logo for a co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43" cy="14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86" w:rsidRPr="00697BB8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84D85" w14:textId="77777777" w:rsidR="001A7F71" w:rsidRDefault="001A7F71" w:rsidP="00450C0A">
      <w:pPr>
        <w:spacing w:line="240" w:lineRule="auto"/>
      </w:pPr>
      <w:r>
        <w:separator/>
      </w:r>
    </w:p>
  </w:endnote>
  <w:endnote w:type="continuationSeparator" w:id="0">
    <w:p w14:paraId="3DCD5F11" w14:textId="77777777" w:rsidR="001A7F71" w:rsidRDefault="001A7F71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D6037" w14:textId="77777777" w:rsidR="001A7F71" w:rsidRDefault="001A7F71" w:rsidP="00450C0A">
      <w:pPr>
        <w:spacing w:line="240" w:lineRule="auto"/>
      </w:pPr>
      <w:r>
        <w:separator/>
      </w:r>
    </w:p>
  </w:footnote>
  <w:footnote w:type="continuationSeparator" w:id="0">
    <w:p w14:paraId="72CE0737" w14:textId="77777777" w:rsidR="001A7F71" w:rsidRDefault="001A7F71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av5uz2ixbUXRU6UfF+iV92/zc3SBDR71xuuGbz530f5w+RlKPjyupjOPdYEdS66da8emnVwh4BoMuYbBHhebnA==" w:salt="EFaO4I7r8J4kDHSIfpi5L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138E1"/>
    <w:rsid w:val="000244FB"/>
    <w:rsid w:val="000247A3"/>
    <w:rsid w:val="000249F8"/>
    <w:rsid w:val="00047571"/>
    <w:rsid w:val="000512F4"/>
    <w:rsid w:val="00064CFF"/>
    <w:rsid w:val="00065BB9"/>
    <w:rsid w:val="00074581"/>
    <w:rsid w:val="00090038"/>
    <w:rsid w:val="000E644D"/>
    <w:rsid w:val="000F0D7D"/>
    <w:rsid w:val="00187DA3"/>
    <w:rsid w:val="001A7F71"/>
    <w:rsid w:val="001B1966"/>
    <w:rsid w:val="001E3C2E"/>
    <w:rsid w:val="00203620"/>
    <w:rsid w:val="0021009B"/>
    <w:rsid w:val="00257C5D"/>
    <w:rsid w:val="0028500B"/>
    <w:rsid w:val="002A5AC8"/>
    <w:rsid w:val="002D0C32"/>
    <w:rsid w:val="002E09CB"/>
    <w:rsid w:val="00341D54"/>
    <w:rsid w:val="003473E2"/>
    <w:rsid w:val="0037717D"/>
    <w:rsid w:val="003845D1"/>
    <w:rsid w:val="003B035A"/>
    <w:rsid w:val="003F03CA"/>
    <w:rsid w:val="003F1766"/>
    <w:rsid w:val="00413490"/>
    <w:rsid w:val="00450C0A"/>
    <w:rsid w:val="00452F59"/>
    <w:rsid w:val="0046047E"/>
    <w:rsid w:val="0047011B"/>
    <w:rsid w:val="00473FA7"/>
    <w:rsid w:val="00496BF0"/>
    <w:rsid w:val="004B0072"/>
    <w:rsid w:val="004E7413"/>
    <w:rsid w:val="004E74A3"/>
    <w:rsid w:val="00523B0C"/>
    <w:rsid w:val="005404D4"/>
    <w:rsid w:val="00541B24"/>
    <w:rsid w:val="005457E7"/>
    <w:rsid w:val="00547B50"/>
    <w:rsid w:val="00550114"/>
    <w:rsid w:val="00580BA0"/>
    <w:rsid w:val="005A6D66"/>
    <w:rsid w:val="005D484B"/>
    <w:rsid w:val="00621E2F"/>
    <w:rsid w:val="00631E4C"/>
    <w:rsid w:val="00640AAC"/>
    <w:rsid w:val="00665433"/>
    <w:rsid w:val="00667BFD"/>
    <w:rsid w:val="00672EE6"/>
    <w:rsid w:val="00695CEF"/>
    <w:rsid w:val="00697BB8"/>
    <w:rsid w:val="006A048E"/>
    <w:rsid w:val="006B1C5D"/>
    <w:rsid w:val="006B3EFF"/>
    <w:rsid w:val="006C22C2"/>
    <w:rsid w:val="006E3625"/>
    <w:rsid w:val="00736971"/>
    <w:rsid w:val="00780FDB"/>
    <w:rsid w:val="0078214D"/>
    <w:rsid w:val="00793593"/>
    <w:rsid w:val="007C3E97"/>
    <w:rsid w:val="007C7A7C"/>
    <w:rsid w:val="007D140C"/>
    <w:rsid w:val="007F3D8D"/>
    <w:rsid w:val="008165AE"/>
    <w:rsid w:val="008235C2"/>
    <w:rsid w:val="00840CF9"/>
    <w:rsid w:val="008463E7"/>
    <w:rsid w:val="00850E56"/>
    <w:rsid w:val="008640A6"/>
    <w:rsid w:val="00873336"/>
    <w:rsid w:val="008C1DFD"/>
    <w:rsid w:val="00903680"/>
    <w:rsid w:val="0093568C"/>
    <w:rsid w:val="009436C3"/>
    <w:rsid w:val="00953732"/>
    <w:rsid w:val="00957AD2"/>
    <w:rsid w:val="009927BE"/>
    <w:rsid w:val="00996DC9"/>
    <w:rsid w:val="009E7DE0"/>
    <w:rsid w:val="00A0364D"/>
    <w:rsid w:val="00A1492F"/>
    <w:rsid w:val="00A418FA"/>
    <w:rsid w:val="00A457F0"/>
    <w:rsid w:val="00A67B29"/>
    <w:rsid w:val="00A73F5C"/>
    <w:rsid w:val="00AA067F"/>
    <w:rsid w:val="00AA166C"/>
    <w:rsid w:val="00AB03C9"/>
    <w:rsid w:val="00AC2B2B"/>
    <w:rsid w:val="00AF7EDF"/>
    <w:rsid w:val="00B102A1"/>
    <w:rsid w:val="00B31BFD"/>
    <w:rsid w:val="00B33532"/>
    <w:rsid w:val="00B46D12"/>
    <w:rsid w:val="00B53703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C7956"/>
    <w:rsid w:val="00BD7A44"/>
    <w:rsid w:val="00BE25DC"/>
    <w:rsid w:val="00BE4137"/>
    <w:rsid w:val="00C20962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45E68"/>
    <w:rsid w:val="00E6107D"/>
    <w:rsid w:val="00E713B5"/>
    <w:rsid w:val="00E862B0"/>
    <w:rsid w:val="00EE620C"/>
    <w:rsid w:val="00F47526"/>
    <w:rsid w:val="00F52042"/>
    <w:rsid w:val="00F91BBD"/>
    <w:rsid w:val="00FB0E90"/>
    <w:rsid w:val="00FB1848"/>
    <w:rsid w:val="00FB7D3A"/>
    <w:rsid w:val="00FD59F9"/>
    <w:rsid w:val="00FD771D"/>
    <w:rsid w:val="00FE063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17E0"/>
  <w15:docId w15:val="{52DB2723-EFD4-4369-9052-0F27C38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peb@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Burgi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C3310BFFC419AAE17192794E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1971-5F11-4FB7-8D24-737D4587563F}"/>
      </w:docPartPr>
      <w:docPartBody>
        <w:p w:rsidR="00197A37" w:rsidRDefault="00197A37">
          <w:pPr>
            <w:pStyle w:val="97AC3310BFFC419AAE17192794EBAFFF"/>
          </w:pPr>
          <w:r w:rsidRPr="00D74851">
            <w:t>Market Financial Consulting</w:t>
          </w:r>
        </w:p>
      </w:docPartBody>
    </w:docPart>
    <w:docPart>
      <w:docPartPr>
        <w:name w:val="3ED4B8F202894D88B80B3E04F98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52D-D24F-4609-B8C7-1EC11C398219}"/>
      </w:docPartPr>
      <w:docPartBody>
        <w:p w:rsidR="00197A37" w:rsidRDefault="00197A37">
          <w:pPr>
            <w:pStyle w:val="3ED4B8F202894D88B80B3E04F9815CFC"/>
          </w:pPr>
          <w:r w:rsidRPr="00D74851">
            <w:t>Experts in earning trusts</w:t>
          </w:r>
        </w:p>
      </w:docPartBody>
    </w:docPart>
    <w:docPart>
      <w:docPartPr>
        <w:name w:val="10FF1C440E604580AE8983A9655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D510-9CB0-41ED-9EE7-DC7C5A4F102C}"/>
      </w:docPartPr>
      <w:docPartBody>
        <w:p w:rsidR="00197A37" w:rsidRDefault="00197A37">
          <w:pPr>
            <w:pStyle w:val="10FF1C440E604580AE8983A96558C4BC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5612D58E1CB1435DB5B08A73D216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774-FA10-4289-A36E-6B9F7C9F604C}"/>
      </w:docPartPr>
      <w:docPartBody>
        <w:p w:rsidR="00197A37" w:rsidRDefault="00197A37">
          <w:pPr>
            <w:pStyle w:val="5612D58E1CB1435DB5B08A73D2160941"/>
          </w:pPr>
          <w:r w:rsidRPr="00D74851">
            <w:t>Denver, CO 12345</w:t>
          </w:r>
        </w:p>
      </w:docPartBody>
    </w:docPart>
    <w:docPart>
      <w:docPartPr>
        <w:name w:val="DFF3DD12D6644B6B88153BEACD51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38D-1166-4142-9401-DD6FFCFB43A3}"/>
      </w:docPartPr>
      <w:docPartBody>
        <w:p w:rsidR="00197A37" w:rsidRDefault="00197A37">
          <w:pPr>
            <w:pStyle w:val="DFF3DD12D6644B6B88153BEACD515B5F"/>
          </w:pPr>
          <w:r w:rsidRPr="00D74851">
            <w:t>Phone:</w:t>
          </w:r>
        </w:p>
      </w:docPartBody>
    </w:docPart>
    <w:docPart>
      <w:docPartPr>
        <w:name w:val="5B0666E3B7F940FCAFBBEC3DA6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368A-AF94-4273-BFB6-2FB2848F403B}"/>
      </w:docPartPr>
      <w:docPartBody>
        <w:p w:rsidR="00197A37" w:rsidRDefault="00197A37">
          <w:pPr>
            <w:pStyle w:val="5B0666E3B7F940FCAFBBEC3DA6E58A20"/>
          </w:pPr>
          <w:r w:rsidRPr="00D74851">
            <w:t>(123) 456-7890</w:t>
          </w:r>
        </w:p>
      </w:docPartBody>
    </w:docPart>
    <w:docPart>
      <w:docPartPr>
        <w:name w:val="F36332CAB4EF4C48BB67A92EA504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BC30-AE15-45EA-8F5C-DA0F31C8CCFE}"/>
      </w:docPartPr>
      <w:docPartBody>
        <w:p w:rsidR="00197A37" w:rsidRDefault="00197A37">
          <w:pPr>
            <w:pStyle w:val="F36332CAB4EF4C48BB67A92EA504007C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B1F906F317F645B5AFBB693B57ED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602B-FEAF-4A47-B266-A4B4C00B0536}"/>
      </w:docPartPr>
      <w:docPartBody>
        <w:p w:rsidR="00197A37" w:rsidRDefault="00197A37">
          <w:pPr>
            <w:pStyle w:val="B1F906F317F645B5AFBB693B57EDAF6F"/>
          </w:pPr>
          <w:r w:rsidRPr="00D74851">
            <w:t>Invoice:</w:t>
          </w:r>
        </w:p>
      </w:docPartBody>
    </w:docPart>
    <w:docPart>
      <w:docPartPr>
        <w:name w:val="B0C5145B46554ADD9A4F9E953B5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7C6-91BF-4978-9E35-3522BF5C39A2}"/>
      </w:docPartPr>
      <w:docPartBody>
        <w:p w:rsidR="00197A37" w:rsidRDefault="00197A37">
          <w:pPr>
            <w:pStyle w:val="B0C5145B46554ADD9A4F9E953B53DF64"/>
          </w:pPr>
          <w:r w:rsidRPr="00D74851">
            <w:t>Date:</w:t>
          </w:r>
        </w:p>
      </w:docPartBody>
    </w:docPart>
    <w:docPart>
      <w:docPartPr>
        <w:name w:val="79F10F93C9D6470F92D9D228EC50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D908-203F-4B7E-BEE7-DFB3C56D614D}"/>
      </w:docPartPr>
      <w:docPartBody>
        <w:p w:rsidR="00197A37" w:rsidRDefault="00197A37">
          <w:pPr>
            <w:pStyle w:val="79F10F93C9D6470F92D9D228EC507DF2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232F24F64F324469953FD702D1C1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987-6D61-44F2-8924-8CE0BA7FDF6E}"/>
      </w:docPartPr>
      <w:docPartBody>
        <w:p w:rsidR="00197A37" w:rsidRDefault="00197A37">
          <w:pPr>
            <w:pStyle w:val="232F24F64F324469953FD702D1C1D8B0"/>
          </w:pPr>
          <w:r>
            <w:t>To:</w:t>
          </w:r>
        </w:p>
      </w:docPartBody>
    </w:docPart>
    <w:docPart>
      <w:docPartPr>
        <w:name w:val="F447D4A0D3CA4DFA982FFD256912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1DC6-E8F8-475C-9CD8-CF37D8434CD2}"/>
      </w:docPartPr>
      <w:docPartBody>
        <w:p w:rsidR="00197A37" w:rsidRDefault="00197A37">
          <w:pPr>
            <w:pStyle w:val="F447D4A0D3CA4DFA982FFD25691280BA"/>
          </w:pPr>
          <w:r w:rsidRPr="00D74851">
            <w:t>DESCRIPTION</w:t>
          </w:r>
        </w:p>
      </w:docPartBody>
    </w:docPart>
    <w:docPart>
      <w:docPartPr>
        <w:name w:val="D2634625A73040D4AC9C7F19F801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3EF4-CAE8-49CC-8024-93EC58032D91}"/>
      </w:docPartPr>
      <w:docPartBody>
        <w:p w:rsidR="00197A37" w:rsidRDefault="00197A37">
          <w:pPr>
            <w:pStyle w:val="D2634625A73040D4AC9C7F19F8010DD4"/>
          </w:pPr>
          <w:r>
            <w:t>AMOUNT</w:t>
          </w:r>
        </w:p>
      </w:docPartBody>
    </w:docPart>
    <w:docPart>
      <w:docPartPr>
        <w:name w:val="9585DFFC98224324B9430838BEA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5D2B-9EB9-40DE-B162-ED26C5220DEC}"/>
      </w:docPartPr>
      <w:docPartBody>
        <w:p w:rsidR="00197A37" w:rsidRDefault="00197A37">
          <w:pPr>
            <w:pStyle w:val="9585DFFC98224324B9430838BEA3A89F"/>
          </w:pPr>
          <w:r w:rsidRPr="00D74851">
            <w:t>Consultation services</w:t>
          </w:r>
        </w:p>
      </w:docPartBody>
    </w:docPart>
    <w:docPart>
      <w:docPartPr>
        <w:name w:val="D62CA64E14C3477DAC245E5AA71F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05C2-2D3C-46DD-BDEA-8A5B737EF15C}"/>
      </w:docPartPr>
      <w:docPartBody>
        <w:p w:rsidR="00197A37" w:rsidRDefault="00197A37">
          <w:pPr>
            <w:pStyle w:val="D62CA64E14C3477DAC245E5AA71FB73C"/>
          </w:pPr>
          <w:r w:rsidRPr="00D74851">
            <w:t>1125.00</w:t>
          </w:r>
        </w:p>
      </w:docPartBody>
    </w:docPart>
    <w:docPart>
      <w:docPartPr>
        <w:name w:val="D12264E933084ACCA015C11470F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5A15-1001-4A85-A9F3-5908F36D9ADD}"/>
      </w:docPartPr>
      <w:docPartBody>
        <w:p w:rsidR="00197A37" w:rsidRDefault="00197A37">
          <w:pPr>
            <w:pStyle w:val="D12264E933084ACCA015C11470FE409F"/>
          </w:pPr>
          <w:r>
            <w:t>Make all checks payable to</w:t>
          </w:r>
        </w:p>
      </w:docPartBody>
    </w:docPart>
    <w:docPart>
      <w:docPartPr>
        <w:name w:val="BF674D15EA4D419292EEB2882318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77D-02AC-4942-B2FA-1BB90216EFF2}"/>
      </w:docPartPr>
      <w:docPartBody>
        <w:p w:rsidR="00197A37" w:rsidRDefault="00197A37">
          <w:pPr>
            <w:pStyle w:val="BF674D15EA4D419292EEB28823181BD0"/>
          </w:pPr>
          <w:r w:rsidRPr="00D74851">
            <w:t>Market Financial Consulting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47571"/>
    <w:rsid w:val="000512F4"/>
    <w:rsid w:val="000F0D7D"/>
    <w:rsid w:val="00197A37"/>
    <w:rsid w:val="00452F59"/>
    <w:rsid w:val="004678F0"/>
    <w:rsid w:val="00631941"/>
    <w:rsid w:val="006670CD"/>
    <w:rsid w:val="008463E7"/>
    <w:rsid w:val="00B46D12"/>
    <w:rsid w:val="00FE47B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C3310BFFC419AAE17192794EBAFFF">
    <w:name w:val="97AC3310BFFC419AAE17192794EBAFFF"/>
  </w:style>
  <w:style w:type="paragraph" w:customStyle="1" w:styleId="3ED4B8F202894D88B80B3E04F9815CFC">
    <w:name w:val="3ED4B8F202894D88B80B3E04F9815CFC"/>
  </w:style>
  <w:style w:type="paragraph" w:customStyle="1" w:styleId="10FF1C440E604580AE8983A96558C4BC">
    <w:name w:val="10FF1C440E604580AE8983A96558C4BC"/>
  </w:style>
  <w:style w:type="paragraph" w:customStyle="1" w:styleId="5612D58E1CB1435DB5B08A73D2160941">
    <w:name w:val="5612D58E1CB1435DB5B08A73D2160941"/>
  </w:style>
  <w:style w:type="paragraph" w:customStyle="1" w:styleId="DFF3DD12D6644B6B88153BEACD515B5F">
    <w:name w:val="DFF3DD12D6644B6B88153BEACD515B5F"/>
  </w:style>
  <w:style w:type="paragraph" w:customStyle="1" w:styleId="5B0666E3B7F940FCAFBBEC3DA6E58A20">
    <w:name w:val="5B0666E3B7F940FCAFBBEC3DA6E58A20"/>
  </w:style>
  <w:style w:type="paragraph" w:customStyle="1" w:styleId="F36332CAB4EF4C48BB67A92EA504007C">
    <w:name w:val="F36332CAB4EF4C48BB67A92EA504007C"/>
  </w:style>
  <w:style w:type="paragraph" w:customStyle="1" w:styleId="B1F906F317F645B5AFBB693B57EDAF6F">
    <w:name w:val="B1F906F317F645B5AFBB693B57EDAF6F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B0C5145B46554ADD9A4F9E953B53DF64">
    <w:name w:val="B0C5145B46554ADD9A4F9E953B53DF64"/>
  </w:style>
  <w:style w:type="paragraph" w:customStyle="1" w:styleId="79F10F93C9D6470F92D9D228EC507DF2">
    <w:name w:val="79F10F93C9D6470F92D9D228EC507DF2"/>
  </w:style>
  <w:style w:type="paragraph" w:customStyle="1" w:styleId="232F24F64F324469953FD702D1C1D8B0">
    <w:name w:val="232F24F64F324469953FD702D1C1D8B0"/>
  </w:style>
  <w:style w:type="paragraph" w:customStyle="1" w:styleId="F447D4A0D3CA4DFA982FFD25691280BA">
    <w:name w:val="F447D4A0D3CA4DFA982FFD25691280BA"/>
  </w:style>
  <w:style w:type="paragraph" w:customStyle="1" w:styleId="D2634625A73040D4AC9C7F19F8010DD4">
    <w:name w:val="D2634625A73040D4AC9C7F19F8010DD4"/>
  </w:style>
  <w:style w:type="paragraph" w:customStyle="1" w:styleId="9585DFFC98224324B9430838BEA3A89F">
    <w:name w:val="9585DFFC98224324B9430838BEA3A89F"/>
  </w:style>
  <w:style w:type="paragraph" w:customStyle="1" w:styleId="D62CA64E14C3477DAC245E5AA71FB73C">
    <w:name w:val="D62CA64E14C3477DAC245E5AA71FB73C"/>
  </w:style>
  <w:style w:type="paragraph" w:customStyle="1" w:styleId="D12264E933084ACCA015C11470FE409F">
    <w:name w:val="D12264E933084ACCA015C11470FE409F"/>
  </w:style>
  <w:style w:type="paragraph" w:customStyle="1" w:styleId="BF674D15EA4D419292EEB28823181BD0">
    <w:name w:val="BF674D15EA4D419292EEB2882318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2</TotalTime>
  <Pages>1</Pages>
  <Words>81</Words>
  <Characters>498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Burgin, SeattleCoach</dc:creator>
  <cp:lastModifiedBy>Patricia Burgin</cp:lastModifiedBy>
  <cp:revision>7</cp:revision>
  <dcterms:created xsi:type="dcterms:W3CDTF">2025-09-23T22:07:00Z</dcterms:created>
  <dcterms:modified xsi:type="dcterms:W3CDTF">2025-09-29T23:47:00Z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